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 w:ascii="楷体_GB2312" w:hAnsi="华文中宋" w:eastAsia="楷体_GB2312"/>
          <w:sz w:val="32"/>
          <w:szCs w:val="32"/>
          <w:u w:val="single"/>
        </w:rPr>
      </w:pPr>
    </w:p>
    <w:p>
      <w:pPr>
        <w:jc w:val="center"/>
        <w:outlineLvl w:val="0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jc w:val="center"/>
        <w:outlineLvl w:val="0"/>
        <w:rPr>
          <w:rFonts w:hint="eastAsia" w:ascii="华文中宋" w:hAnsi="华文中宋" w:eastAsia="华文中宋"/>
          <w:b/>
          <w:sz w:val="52"/>
          <w:szCs w:val="52"/>
          <w:lang w:eastAsia="zh-CN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（</w:t>
      </w: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t>社会团体名称……</w:t>
      </w:r>
      <w:r>
        <w:rPr>
          <w:rFonts w:hint="eastAsia" w:ascii="华文中宋" w:hAnsi="华文中宋" w:eastAsia="华文中宋"/>
          <w:b/>
          <w:sz w:val="52"/>
          <w:szCs w:val="52"/>
        </w:rPr>
        <w:t>）</w:t>
      </w:r>
    </w:p>
    <w:p>
      <w:pPr>
        <w:jc w:val="center"/>
        <w:outlineLvl w:val="0"/>
        <w:rPr>
          <w:rFonts w:hint="eastAsia" w:ascii="华文中宋" w:hAnsi="华文中宋" w:eastAsia="华文中宋"/>
          <w:b/>
          <w:sz w:val="52"/>
          <w:szCs w:val="52"/>
          <w:lang w:eastAsia="zh-CN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2024</w:t>
      </w:r>
      <w:r>
        <w:rPr>
          <w:rFonts w:hint="eastAsia" w:ascii="华文中宋" w:hAnsi="华文中宋" w:eastAsia="华文中宋"/>
          <w:b/>
          <w:sz w:val="52"/>
          <w:szCs w:val="52"/>
        </w:rPr>
        <w:t>年度工作报告</w:t>
      </w: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t>书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本社团承诺：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《社会团体登记管理条例》《山东省社会组织年度工作报告管理办法(试行)》《民间非营利组织会计制度》等有关规定编制的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年度工作报告书，内容真实、准确、完整，愿意承担由此引起的一切法律责任并接受监督。</w:t>
      </w:r>
    </w:p>
    <w:bookmarkEnd w:id="0"/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法定代表人签字：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（社会团体印章）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报告日期：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 月   日</w:t>
      </w:r>
    </w:p>
    <w:p>
      <w:pPr>
        <w:jc w:val="center"/>
        <w:rPr>
          <w:rFonts w:hint="eastAsia" w:ascii="黑体" w:hAnsi="黑体" w:eastAsia="黑体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088" w:right="1021" w:bottom="567" w:left="1021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方正书宋_GBK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5"/>
      </w:rPr>
      <w:instrText xml:space="preserve"> PAGE  </w:instrText>
    </w:r>
    <w:r>
      <w:fldChar w:fldCharType="separate"/>
    </w:r>
    <w:r>
      <w:rPr>
        <w:rStyle w:val="15"/>
      </w:rPr>
      <w:t>24</w: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jA3MThiNmZmZjk2ZWUxMGQ2MTY1OTZjZWYyZjMifQ=="/>
    <w:docVar w:name="KSO_WPS_MARK_KEY" w:val="8bb5b067-7733-468b-9e24-37f31d5fc4ec"/>
  </w:docVars>
  <w:rsids>
    <w:rsidRoot w:val="00172A27"/>
    <w:rsid w:val="000126BF"/>
    <w:rsid w:val="00015A2A"/>
    <w:rsid w:val="00023C8B"/>
    <w:rsid w:val="00042B0E"/>
    <w:rsid w:val="000519E0"/>
    <w:rsid w:val="00080C6A"/>
    <w:rsid w:val="000C0EB5"/>
    <w:rsid w:val="000C4E28"/>
    <w:rsid w:val="000E5553"/>
    <w:rsid w:val="00150B72"/>
    <w:rsid w:val="001659A9"/>
    <w:rsid w:val="0017414A"/>
    <w:rsid w:val="00192EEF"/>
    <w:rsid w:val="001C57E3"/>
    <w:rsid w:val="00201F9C"/>
    <w:rsid w:val="00236C68"/>
    <w:rsid w:val="00256F1A"/>
    <w:rsid w:val="00272644"/>
    <w:rsid w:val="00286C1F"/>
    <w:rsid w:val="0029652E"/>
    <w:rsid w:val="002A0919"/>
    <w:rsid w:val="002B63A3"/>
    <w:rsid w:val="0035210D"/>
    <w:rsid w:val="00365307"/>
    <w:rsid w:val="003A08E2"/>
    <w:rsid w:val="003A50E0"/>
    <w:rsid w:val="003A5F20"/>
    <w:rsid w:val="003B76F8"/>
    <w:rsid w:val="003F4C2F"/>
    <w:rsid w:val="004250DB"/>
    <w:rsid w:val="00490D4B"/>
    <w:rsid w:val="004B0A0A"/>
    <w:rsid w:val="004B70E7"/>
    <w:rsid w:val="00502147"/>
    <w:rsid w:val="00526FD8"/>
    <w:rsid w:val="005345A3"/>
    <w:rsid w:val="00537568"/>
    <w:rsid w:val="0054294B"/>
    <w:rsid w:val="00596AE7"/>
    <w:rsid w:val="005A6E71"/>
    <w:rsid w:val="005B4615"/>
    <w:rsid w:val="005B70AC"/>
    <w:rsid w:val="005C6D37"/>
    <w:rsid w:val="005F2202"/>
    <w:rsid w:val="005F6A28"/>
    <w:rsid w:val="006146EF"/>
    <w:rsid w:val="00622773"/>
    <w:rsid w:val="00641BEE"/>
    <w:rsid w:val="00650533"/>
    <w:rsid w:val="0066033F"/>
    <w:rsid w:val="00660C55"/>
    <w:rsid w:val="00685839"/>
    <w:rsid w:val="006A0206"/>
    <w:rsid w:val="006A05A7"/>
    <w:rsid w:val="006B6612"/>
    <w:rsid w:val="006C25CA"/>
    <w:rsid w:val="006D5BB0"/>
    <w:rsid w:val="006E28C8"/>
    <w:rsid w:val="00715946"/>
    <w:rsid w:val="00775F55"/>
    <w:rsid w:val="007810F1"/>
    <w:rsid w:val="00796A20"/>
    <w:rsid w:val="007B629D"/>
    <w:rsid w:val="007C3C38"/>
    <w:rsid w:val="007F08BB"/>
    <w:rsid w:val="00835DCD"/>
    <w:rsid w:val="00864C40"/>
    <w:rsid w:val="00880BCC"/>
    <w:rsid w:val="00885A40"/>
    <w:rsid w:val="00894352"/>
    <w:rsid w:val="008A4218"/>
    <w:rsid w:val="008D07D5"/>
    <w:rsid w:val="008F1043"/>
    <w:rsid w:val="009424E2"/>
    <w:rsid w:val="00951018"/>
    <w:rsid w:val="00965E91"/>
    <w:rsid w:val="00971783"/>
    <w:rsid w:val="0097229F"/>
    <w:rsid w:val="009B2756"/>
    <w:rsid w:val="009B71E8"/>
    <w:rsid w:val="009C3823"/>
    <w:rsid w:val="009E732F"/>
    <w:rsid w:val="009F3367"/>
    <w:rsid w:val="00A25A29"/>
    <w:rsid w:val="00A335CA"/>
    <w:rsid w:val="00A41D9E"/>
    <w:rsid w:val="00A524B5"/>
    <w:rsid w:val="00A77FBF"/>
    <w:rsid w:val="00A957AE"/>
    <w:rsid w:val="00AA0195"/>
    <w:rsid w:val="00AB4F3B"/>
    <w:rsid w:val="00AD3A94"/>
    <w:rsid w:val="00AE199E"/>
    <w:rsid w:val="00B35413"/>
    <w:rsid w:val="00B400DF"/>
    <w:rsid w:val="00B5338C"/>
    <w:rsid w:val="00B67EEE"/>
    <w:rsid w:val="00BA4661"/>
    <w:rsid w:val="00BB4EC3"/>
    <w:rsid w:val="00BE0A1D"/>
    <w:rsid w:val="00BF7BBB"/>
    <w:rsid w:val="00C02620"/>
    <w:rsid w:val="00C160B5"/>
    <w:rsid w:val="00C2233B"/>
    <w:rsid w:val="00C31674"/>
    <w:rsid w:val="00C42089"/>
    <w:rsid w:val="00C63191"/>
    <w:rsid w:val="00C94B82"/>
    <w:rsid w:val="00CB7BD5"/>
    <w:rsid w:val="00CB7C07"/>
    <w:rsid w:val="00CD4C52"/>
    <w:rsid w:val="00CD68C5"/>
    <w:rsid w:val="00CF6DBE"/>
    <w:rsid w:val="00D21C0F"/>
    <w:rsid w:val="00D520DA"/>
    <w:rsid w:val="00DB4E83"/>
    <w:rsid w:val="00DD0349"/>
    <w:rsid w:val="00E06B9F"/>
    <w:rsid w:val="00E37A13"/>
    <w:rsid w:val="00E572E4"/>
    <w:rsid w:val="00E958EC"/>
    <w:rsid w:val="00EC49AF"/>
    <w:rsid w:val="00ED2102"/>
    <w:rsid w:val="00ED4AAE"/>
    <w:rsid w:val="00EE5724"/>
    <w:rsid w:val="00EF7161"/>
    <w:rsid w:val="00F1713E"/>
    <w:rsid w:val="00F27C52"/>
    <w:rsid w:val="00F3370F"/>
    <w:rsid w:val="00F4483C"/>
    <w:rsid w:val="00F72D1F"/>
    <w:rsid w:val="00F80B9A"/>
    <w:rsid w:val="00F84378"/>
    <w:rsid w:val="00F93355"/>
    <w:rsid w:val="00FA05A5"/>
    <w:rsid w:val="00FB6A9A"/>
    <w:rsid w:val="00FD187C"/>
    <w:rsid w:val="00FF0F2E"/>
    <w:rsid w:val="01CB7BB3"/>
    <w:rsid w:val="01F4405F"/>
    <w:rsid w:val="03942A31"/>
    <w:rsid w:val="0695134F"/>
    <w:rsid w:val="06A2751D"/>
    <w:rsid w:val="080606AD"/>
    <w:rsid w:val="090D77D3"/>
    <w:rsid w:val="0E7B57F6"/>
    <w:rsid w:val="104B7348"/>
    <w:rsid w:val="11F166EB"/>
    <w:rsid w:val="15973CBB"/>
    <w:rsid w:val="16580411"/>
    <w:rsid w:val="186451EB"/>
    <w:rsid w:val="194508BF"/>
    <w:rsid w:val="194729BB"/>
    <w:rsid w:val="1A9F55E1"/>
    <w:rsid w:val="1F9F0F8F"/>
    <w:rsid w:val="20571914"/>
    <w:rsid w:val="21671824"/>
    <w:rsid w:val="22510151"/>
    <w:rsid w:val="24256CFF"/>
    <w:rsid w:val="29A0718A"/>
    <w:rsid w:val="2EA7249B"/>
    <w:rsid w:val="2EB85B97"/>
    <w:rsid w:val="2ED3213E"/>
    <w:rsid w:val="2F5F3040"/>
    <w:rsid w:val="30CD6C9E"/>
    <w:rsid w:val="31BF3BAD"/>
    <w:rsid w:val="322017FA"/>
    <w:rsid w:val="32270449"/>
    <w:rsid w:val="349E413F"/>
    <w:rsid w:val="36B91892"/>
    <w:rsid w:val="3B815EAB"/>
    <w:rsid w:val="3BEB2F64"/>
    <w:rsid w:val="3D1A343D"/>
    <w:rsid w:val="40AB1486"/>
    <w:rsid w:val="4483388D"/>
    <w:rsid w:val="487353B7"/>
    <w:rsid w:val="49E35145"/>
    <w:rsid w:val="4AAF23BF"/>
    <w:rsid w:val="4B1A065B"/>
    <w:rsid w:val="4D184502"/>
    <w:rsid w:val="4DD15EA3"/>
    <w:rsid w:val="4FCC588A"/>
    <w:rsid w:val="59656039"/>
    <w:rsid w:val="59757637"/>
    <w:rsid w:val="5A280453"/>
    <w:rsid w:val="5DD55809"/>
    <w:rsid w:val="5E830F51"/>
    <w:rsid w:val="60DE6B91"/>
    <w:rsid w:val="62C71FE3"/>
    <w:rsid w:val="64482383"/>
    <w:rsid w:val="64BC6DCC"/>
    <w:rsid w:val="664A237C"/>
    <w:rsid w:val="671D183F"/>
    <w:rsid w:val="68396C18"/>
    <w:rsid w:val="688D50B1"/>
    <w:rsid w:val="68CC2E2F"/>
    <w:rsid w:val="6A851913"/>
    <w:rsid w:val="6E9C573F"/>
    <w:rsid w:val="705348D2"/>
    <w:rsid w:val="72733093"/>
    <w:rsid w:val="74766F73"/>
    <w:rsid w:val="780969A4"/>
    <w:rsid w:val="784A1D68"/>
    <w:rsid w:val="78947487"/>
    <w:rsid w:val="7B197407"/>
    <w:rsid w:val="7D291CFF"/>
    <w:rsid w:val="FBFF4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0"/>
    <w:qFormat/>
    <w:uiPriority w:val="0"/>
    <w:rPr>
      <w:b/>
      <w:bCs/>
    </w:rPr>
  </w:style>
  <w:style w:type="paragraph" w:styleId="11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文字 Char"/>
    <w:basedOn w:val="14"/>
    <w:link w:val="3"/>
    <w:qFormat/>
    <w:uiPriority w:val="0"/>
    <w:rPr>
      <w:kern w:val="2"/>
      <w:sz w:val="21"/>
    </w:rPr>
  </w:style>
  <w:style w:type="character" w:customStyle="1" w:styleId="19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character" w:customStyle="1" w:styleId="20">
    <w:name w:val="批注主题 Char"/>
    <w:basedOn w:val="18"/>
    <w:link w:val="10"/>
    <w:qFormat/>
    <w:uiPriority w:val="0"/>
    <w:rPr>
      <w:b/>
      <w:bCs/>
    </w:rPr>
  </w:style>
  <w:style w:type="paragraph" w:customStyle="1" w:styleId="21">
    <w:name w:val="标"/>
    <w:basedOn w:val="5"/>
    <w:qFormat/>
    <w:uiPriority w:val="0"/>
    <w:pPr>
      <w:jc w:val="center"/>
    </w:pPr>
    <w:rPr>
      <w:rFonts w:ascii="汉仪大宋简" w:hAnsi="Times New Roman" w:eastAsia="汉仪大宋简" w:cs="Times New Roman"/>
      <w:sz w:val="48"/>
      <w:szCs w:val="48"/>
    </w:rPr>
  </w:style>
  <w:style w:type="paragraph" w:customStyle="1" w:styleId="22">
    <w:name w:val="_Style 2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Win7w.Com</Company>
  <Pages>22</Pages>
  <Words>7494</Words>
  <Characters>7672</Characters>
  <Lines>1</Lines>
  <Paragraphs>1</Paragraphs>
  <TotalTime>3</TotalTime>
  <ScaleCrop>false</ScaleCrop>
  <LinksUpToDate>false</LinksUpToDate>
  <CharactersWithSpaces>8905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2017-02-28T17:06:00Z</dcterms:created>
  <dc:creator>gongweina</dc:creator>
  <cp:lastModifiedBy>user</cp:lastModifiedBy>
  <cp:lastPrinted>2021-12-21T22:22:00Z</cp:lastPrinted>
  <dcterms:modified xsi:type="dcterms:W3CDTF">2025-03-07T09:54:18Z</dcterms:modified>
  <dc:title>（名称自动生成）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D134132FF2184305AF843791D3AB66D0_13</vt:lpwstr>
  </property>
</Properties>
</file>